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9FD8" w14:textId="5564C1B6" w:rsidR="000D1AFE" w:rsidRPr="00C555A5" w:rsidRDefault="007F7F4C">
      <w:pPr>
        <w:pStyle w:val="a3"/>
        <w:jc w:val="center"/>
        <w:rPr>
          <w:rFonts w:ascii="UD デジタル 教科書体 N-B" w:eastAsia="UD デジタル 教科書体 N-B" w:hAnsi="ＭＳ ゴシック" w:cs="ＭＳ Ｐゴシック"/>
        </w:rPr>
      </w:pPr>
      <w:r w:rsidRPr="00C555A5">
        <w:rPr>
          <w:rFonts w:ascii="UD デジタル 教科書体 N-B" w:eastAsia="UD デジタル 教科書体 N-B" w:hAnsi="ＭＳ ゴシック" w:cs="ＭＳ Ｐゴシック" w:hint="eastAsia"/>
        </w:rPr>
        <w:t>令和</w:t>
      </w:r>
      <w:r w:rsidR="00C555A5" w:rsidRPr="00C555A5">
        <w:rPr>
          <w:rFonts w:ascii="UD デジタル 教科書体 N-B" w:eastAsia="UD デジタル 教科書体 N-B" w:hAnsi="ＭＳ ゴシック" w:cs="ＭＳ Ｐゴシック" w:hint="eastAsia"/>
        </w:rPr>
        <w:t>７</w:t>
      </w:r>
      <w:r w:rsidR="000D1AFE" w:rsidRPr="00C555A5">
        <w:rPr>
          <w:rFonts w:ascii="UD デジタル 教科書体 N-B" w:eastAsia="UD デジタル 教科書体 N-B" w:hAnsi="ＭＳ ゴシック" w:cs="ＭＳ Ｐゴシック" w:hint="eastAsia"/>
        </w:rPr>
        <w:t>年度</w:t>
      </w:r>
      <w:r w:rsidR="00706253" w:rsidRPr="00C555A5">
        <w:rPr>
          <w:rFonts w:ascii="UD デジタル 教科書体 N-B" w:eastAsia="UD デジタル 教科書体 N-B" w:hAnsi="ＭＳ ゴシック" w:cs="ＭＳ Ｐゴシック" w:hint="eastAsia"/>
          <w:spacing w:val="0"/>
          <w:w w:val="66"/>
        </w:rPr>
        <w:t xml:space="preserve">　</w:t>
      </w:r>
      <w:r w:rsidR="000D1AFE" w:rsidRPr="00C555A5">
        <w:rPr>
          <w:rFonts w:ascii="UD デジタル 教科書体 N-B" w:eastAsia="UD デジタル 教科書体 N-B" w:hAnsi="ＭＳ ゴシック" w:cs="ＭＳ Ｐゴシック" w:hint="eastAsia"/>
        </w:rPr>
        <w:t>長崎県特別支援教育研究会加入申込用紙</w:t>
      </w:r>
    </w:p>
    <w:p w14:paraId="34A4ECB3" w14:textId="531C8D43" w:rsidR="00C0549A" w:rsidRPr="00C555A5" w:rsidRDefault="00C555A5" w:rsidP="00C0549A">
      <w:pPr>
        <w:pStyle w:val="a3"/>
        <w:rPr>
          <w:rFonts w:ascii="UD デジタル 教科書体 N-R" w:eastAsia="UD デジタル 教科書体 N-R" w:hAnsi="ＭＳ ゴシック"/>
          <w:spacing w:val="0"/>
        </w:rPr>
      </w:pPr>
      <w:r w:rsidRPr="00C555A5">
        <w:rPr>
          <w:rFonts w:ascii="UD デジタル 教科書体 N-R" w:eastAsia="UD デジタル 教科書体 N-R" w:hAnsi="ＭＳ 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E0BCB5" wp14:editId="1BA63A70">
                <wp:simplePos x="0" y="0"/>
                <wp:positionH relativeFrom="column">
                  <wp:posOffset>1064260</wp:posOffset>
                </wp:positionH>
                <wp:positionV relativeFrom="paragraph">
                  <wp:posOffset>153035</wp:posOffset>
                </wp:positionV>
                <wp:extent cx="3838575" cy="514350"/>
                <wp:effectExtent l="0" t="0" r="0" b="0"/>
                <wp:wrapNone/>
                <wp:docPr id="7222828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3AD0" w14:textId="77777777" w:rsidR="00C555A5" w:rsidRPr="00C555A5" w:rsidRDefault="00C555A5" w:rsidP="00C555A5">
                            <w:pPr>
                              <w:pStyle w:val="a3"/>
                              <w:spacing w:line="20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8C90091" w14:textId="24001033" w:rsidR="00D5603C" w:rsidRPr="00F54F1D" w:rsidRDefault="00C555A5" w:rsidP="00C555A5">
                            <w:pPr>
                              <w:pStyle w:val="a3"/>
                              <w:spacing w:line="32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choutokuken@news.ed.jp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0BC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3.8pt;margin-top:12.05pt;width:302.2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">
                <v:textbox inset="5.85pt,.7pt,5.85pt,.7pt">
                  <w:txbxContent>
                    <w:p w14:paraId="317A3AD0" w14:textId="77777777" w:rsidR="00C555A5" w:rsidRPr="00C555A5" w:rsidRDefault="00C555A5" w:rsidP="00C555A5">
                      <w:pPr>
                        <w:pStyle w:val="a3"/>
                        <w:spacing w:line="20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8C90091" w14:textId="24001033" w:rsidR="00D5603C" w:rsidRPr="00F54F1D" w:rsidRDefault="00C555A5" w:rsidP="00C555A5">
                      <w:pPr>
                        <w:pStyle w:val="a3"/>
                        <w:spacing w:line="320" w:lineRule="atLeas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choutokuken@news.ed.jp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36195097" w14:textId="77777777" w:rsidR="00C0549A" w:rsidRPr="00C555A5" w:rsidRDefault="00C0549A" w:rsidP="00C555A5">
      <w:pPr>
        <w:pStyle w:val="a3"/>
        <w:ind w:firstLineChars="150" w:firstLine="360"/>
        <w:rPr>
          <w:rFonts w:ascii="UD デジタル 教科書体 N-R" w:eastAsia="UD デジタル 教科書体 N-R" w:hAnsi="ＭＳ ゴシック"/>
          <w:spacing w:val="0"/>
        </w:rPr>
      </w:pPr>
      <w:r w:rsidRPr="00C555A5">
        <w:rPr>
          <w:rFonts w:ascii="UD デジタル 教科書体 N-R" w:eastAsia="UD デジタル 教科書体 N-R" w:hAnsi="ＭＳ ゴシック" w:hint="eastAsia"/>
          <w:spacing w:val="0"/>
        </w:rPr>
        <w:t xml:space="preserve">送信先：　</w:t>
      </w:r>
    </w:p>
    <w:p w14:paraId="0435883A" w14:textId="77777777" w:rsidR="00326A63" w:rsidRPr="00C555A5" w:rsidRDefault="00326A63" w:rsidP="00C0549A">
      <w:pPr>
        <w:pStyle w:val="a3"/>
        <w:rPr>
          <w:rFonts w:ascii="UD デジタル 教科書体 N-R" w:eastAsia="UD デジタル 教科書体 N-R" w:hAnsi="ＭＳ ゴシック"/>
          <w:spacing w:val="0"/>
        </w:rPr>
      </w:pPr>
    </w:p>
    <w:p w14:paraId="14B7C49B" w14:textId="77777777" w:rsidR="00407E17" w:rsidRPr="00C555A5" w:rsidRDefault="007F1BCE" w:rsidP="00407E17">
      <w:pPr>
        <w:pStyle w:val="a3"/>
        <w:tabs>
          <w:tab w:val="left" w:pos="9638"/>
        </w:tabs>
        <w:ind w:right="-1" w:firstLineChars="2100" w:firstLine="4998"/>
        <w:rPr>
          <w:rFonts w:ascii="UD デジタル 教科書体 N-R" w:eastAsia="UD デジタル 教科書体 N-R" w:hAnsi="ＭＳ ゴシック" w:cs="ＭＳ Ｐゴシック"/>
        </w:rPr>
      </w:pPr>
      <w:r w:rsidRPr="00C555A5">
        <w:rPr>
          <w:rFonts w:ascii="UD デジタル 教科書体 N-R" w:eastAsia="UD デジタル 教科書体 N-R" w:hAnsi="ＭＳ ゴシック" w:cs="ＭＳ Ｐゴシック" w:hint="eastAsia"/>
        </w:rPr>
        <w:t xml:space="preserve">   </w:t>
      </w:r>
    </w:p>
    <w:p w14:paraId="68FE363D" w14:textId="4557E80C" w:rsidR="00944A8A" w:rsidRPr="00C555A5" w:rsidRDefault="00C555A5" w:rsidP="00C555A5">
      <w:pPr>
        <w:pStyle w:val="a3"/>
        <w:tabs>
          <w:tab w:val="right" w:pos="9639"/>
        </w:tabs>
        <w:ind w:right="-1" w:firstLineChars="100" w:firstLine="238"/>
        <w:rPr>
          <w:rFonts w:ascii="UD デジタル 教科書体 N-R" w:eastAsia="UD デジタル 教科書体 N-R" w:hAnsi="ＭＳ Ｐゴシック" w:cs="ＭＳ Ｐゴシック"/>
        </w:rPr>
      </w:pPr>
      <w:r>
        <w:rPr>
          <w:rFonts w:ascii="UD デジタル 教科書体 N-R" w:eastAsia="UD デジタル 教科書体 N-R" w:hAnsi="ＭＳ ゴシック" w:cs="ＭＳ Ｐゴシック" w:hint="eastAsia"/>
        </w:rPr>
        <w:t>〇</w:t>
      </w:r>
      <w:r w:rsidR="00E41D15" w:rsidRPr="00C555A5">
        <w:rPr>
          <w:rFonts w:ascii="UD デジタル 教科書体 N-R" w:eastAsia="UD デジタル 教科書体 N-R" w:hAnsi="ＭＳ ゴシック" w:cs="ＭＳ Ｐゴシック" w:hint="eastAsia"/>
        </w:rPr>
        <w:t>園名又は</w:t>
      </w:r>
      <w:r w:rsidR="000D1AFE" w:rsidRPr="00C555A5">
        <w:rPr>
          <w:rFonts w:ascii="UD デジタル 教科書体 N-R" w:eastAsia="UD デジタル 教科書体 N-R" w:hAnsi="ＭＳ ゴシック" w:cs="ＭＳ Ｐゴシック" w:hint="eastAsia"/>
        </w:rPr>
        <w:t>学校名</w:t>
      </w:r>
      <w:r w:rsidR="000D1AFE" w:rsidRPr="00C555A5">
        <w:rPr>
          <w:rFonts w:ascii="UD デジタル 教科書体 N-R" w:eastAsia="UD デジタル 教科書体 N-R" w:hAnsi="ＭＳ Ｐゴシック" w:cs="ＭＳ Ｐゴシック" w:hint="eastAsia"/>
        </w:rPr>
        <w:t>〔</w:t>
      </w:r>
      <w:r w:rsidR="000D1AFE" w:rsidRPr="00C555A5">
        <w:rPr>
          <w:rFonts w:ascii="UD デジタル 教科書体 N-R" w:eastAsia="UD デジタル 教科書体 N-R" w:hAnsi="ＭＳ Ｐゴシック" w:cs="ＭＳ Ｐゴシック" w:hint="eastAsia"/>
          <w:spacing w:val="0"/>
          <w:w w:val="66"/>
        </w:rPr>
        <w:t xml:space="preserve">　</w:t>
      </w:r>
      <w:r w:rsidR="00944A8A" w:rsidRPr="00C555A5">
        <w:rPr>
          <w:rFonts w:ascii="UD デジタル 教科書体 N-R" w:eastAsia="UD デジタル 教科書体 N-R" w:hAnsi="ＭＳ Ｐゴシック" w:cs="ＭＳ Ｐゴシック" w:hint="eastAsia"/>
          <w:spacing w:val="0"/>
        </w:rPr>
        <w:t xml:space="preserve">　　　　　 　　　　</w:t>
      </w:r>
      <w:r w:rsidR="00706253" w:rsidRPr="00C555A5">
        <w:rPr>
          <w:rFonts w:ascii="UD デジタル 教科書体 N-R" w:eastAsia="UD デジタル 教科書体 N-R" w:hAnsi="ＭＳ Ｐゴシック" w:cs="ＭＳ Ｐゴシック" w:hint="eastAsia"/>
          <w:spacing w:val="0"/>
        </w:rPr>
        <w:t xml:space="preserve">　　　　</w:t>
      </w:r>
      <w:r w:rsidR="007F1BCE" w:rsidRPr="00C555A5">
        <w:rPr>
          <w:rFonts w:ascii="UD デジタル 教科書体 N-R" w:eastAsia="UD デジタル 教科書体 N-R" w:hAnsi="ＭＳ Ｐゴシック" w:cs="ＭＳ Ｐゴシック" w:hint="eastAsia"/>
          <w:spacing w:val="0"/>
        </w:rPr>
        <w:t xml:space="preserve">        </w:t>
      </w:r>
      <w:r w:rsidR="00944A8A" w:rsidRPr="00C555A5">
        <w:rPr>
          <w:rFonts w:ascii="UD デジタル 教科書体 N-R" w:eastAsia="UD デジタル 教科書体 N-R" w:hAnsi="ＭＳ Ｐゴシック" w:cs="ＭＳ Ｐゴシック" w:hint="eastAsia"/>
          <w:spacing w:val="0"/>
        </w:rPr>
        <w:t xml:space="preserve"> </w:t>
      </w:r>
      <w:r w:rsidR="00706253" w:rsidRPr="00C555A5">
        <w:rPr>
          <w:rFonts w:ascii="UD デジタル 教科書体 N-R" w:eastAsia="UD デジタル 教科書体 N-R" w:hAnsi="ＭＳ Ｐゴシック" w:cs="ＭＳ Ｐゴシック" w:hint="eastAsia"/>
          <w:spacing w:val="0"/>
        </w:rPr>
        <w:t xml:space="preserve">　　</w:t>
      </w:r>
      <w:r w:rsidR="000D1AFE" w:rsidRPr="00C555A5">
        <w:rPr>
          <w:rFonts w:ascii="UD デジタル 教科書体 N-R" w:eastAsia="UD デジタル 教科書体 N-R" w:hAnsi="ＭＳ Ｐゴシック" w:cs="ＭＳ Ｐゴシック" w:hint="eastAsia"/>
          <w:spacing w:val="0"/>
        </w:rPr>
        <w:t xml:space="preserve">     </w:t>
      </w:r>
      <w:r w:rsidR="000D1AFE" w:rsidRPr="00C555A5">
        <w:rPr>
          <w:rFonts w:ascii="UD デジタル 教科書体 N-R" w:eastAsia="UD デジタル 教科書体 N-R" w:hAnsi="ＭＳ Ｐゴシック" w:cs="ＭＳ Ｐゴシック" w:hint="eastAsia"/>
          <w:spacing w:val="0"/>
          <w:w w:val="66"/>
        </w:rPr>
        <w:t xml:space="preserve">　　　</w:t>
      </w:r>
      <w:r w:rsidR="000D1AFE" w:rsidRPr="00C555A5">
        <w:rPr>
          <w:rFonts w:ascii="UD デジタル 教科書体 N-R" w:eastAsia="UD デジタル 教科書体 N-R" w:hAnsi="ＭＳ Ｐゴシック" w:cs="ＭＳ Ｐゴシック" w:hint="eastAsia"/>
        </w:rPr>
        <w:t>〕</w:t>
      </w:r>
    </w:p>
    <w:p w14:paraId="7B73AA62" w14:textId="7F85DC1A" w:rsidR="000D1AFE" w:rsidRPr="00C555A5" w:rsidRDefault="00C555A5" w:rsidP="00C555A5">
      <w:pPr>
        <w:pStyle w:val="a3"/>
        <w:tabs>
          <w:tab w:val="right" w:pos="9639"/>
        </w:tabs>
        <w:ind w:right="-1" w:firstLineChars="100" w:firstLine="238"/>
        <w:rPr>
          <w:rFonts w:ascii="UD デジタル 教科書体 N-R" w:eastAsia="UD デジタル 教科書体 N-R" w:hAnsi="ＭＳ Ｐゴシック" w:cs="ＭＳ Ｐゴシック"/>
        </w:rPr>
      </w:pPr>
      <w:r>
        <w:rPr>
          <w:rFonts w:ascii="UD デジタル 教科書体 N-R" w:eastAsia="UD デジタル 教科書体 N-R" w:hAnsi="ＭＳ Ｐゴシック" w:cs="ＭＳ Ｐゴシック" w:hint="eastAsia"/>
        </w:rPr>
        <w:t>〇</w:t>
      </w:r>
      <w:r w:rsidR="00084C3C">
        <w:rPr>
          <w:rFonts w:ascii="UD デジタル 教科書体 N-R" w:eastAsia="UD デジタル 教科書体 N-R" w:hAnsi="ＭＳ Ｐゴシック" w:cs="ＭＳ Ｐゴシック" w:hint="eastAsia"/>
        </w:rPr>
        <w:t>取りまとめ担当者氏名</w:t>
      </w:r>
      <w:r>
        <w:rPr>
          <w:rFonts w:ascii="UD デジタル 教科書体 N-R" w:eastAsia="UD デジタル 教科書体 N-R" w:hAnsi="ＭＳ Ｐゴシック" w:cs="ＭＳ Ｐゴシック" w:hint="eastAsia"/>
        </w:rPr>
        <w:t>〔</w:t>
      </w:r>
      <w:r w:rsidR="00643E19"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　　</w:t>
      </w:r>
      <w:r w:rsidR="00944A8A"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　　　　</w:t>
      </w:r>
      <w:r w:rsidR="007F1BCE"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        </w:t>
      </w:r>
      <w:r w:rsidR="00944A8A"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　　</w:t>
      </w:r>
      <w:r w:rsidR="00643E19"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　　　</w:t>
      </w:r>
      <w:r>
        <w:rPr>
          <w:rFonts w:ascii="UD デジタル 教科書体 N-R" w:eastAsia="UD デジタル 教科書体 N-R" w:hAnsi="ＭＳ Ｐゴシック" w:cs="ＭＳ Ｐゴシック" w:hint="eastAsia"/>
        </w:rPr>
        <w:t xml:space="preserve"> </w:t>
      </w:r>
      <w:r w:rsidR="00643E19"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　</w:t>
      </w:r>
      <w:r>
        <w:rPr>
          <w:rFonts w:ascii="UD デジタル 教科書体 N-R" w:eastAsia="UD デジタル 教科書体 N-R" w:hAnsi="ＭＳ Ｐゴシック" w:cs="ＭＳ Ｐゴシック" w:hint="eastAsia"/>
        </w:rPr>
        <w:t>〕</w:t>
      </w:r>
    </w:p>
    <w:p w14:paraId="1F5C64D8" w14:textId="49442EA5" w:rsidR="00C0549A" w:rsidRPr="00C555A5" w:rsidRDefault="00C555A5" w:rsidP="00C555A5">
      <w:pPr>
        <w:pStyle w:val="a3"/>
        <w:tabs>
          <w:tab w:val="right" w:pos="9639"/>
        </w:tabs>
        <w:ind w:right="-1" w:firstLineChars="100" w:firstLine="238"/>
        <w:rPr>
          <w:rFonts w:ascii="UD デジタル 教科書体 N-R" w:eastAsia="UD デジタル 教科書体 N-R" w:hAnsi="ＭＳ Ｐゴシック" w:cs="ＭＳ Ｐゴシック"/>
        </w:rPr>
      </w:pPr>
      <w:r>
        <w:rPr>
          <w:rFonts w:ascii="UD デジタル 教科書体 N-R" w:eastAsia="UD デジタル 教科書体 N-R" w:hAnsi="ＭＳ Ｐゴシック" w:cs="ＭＳ Ｐゴシック" w:hint="eastAsia"/>
        </w:rPr>
        <w:t>〇</w:t>
      </w:r>
      <w:r w:rsidR="00C0549A" w:rsidRPr="00C555A5">
        <w:rPr>
          <w:rFonts w:ascii="UD デジタル 教科書体 N-R" w:eastAsia="UD デジタル 教科書体 N-R" w:hAnsi="ＭＳ Ｐゴシック" w:cs="ＭＳ Ｐゴシック" w:hint="eastAsia"/>
        </w:rPr>
        <w:t>連絡</w:t>
      </w:r>
      <w:r w:rsidR="00084C3C">
        <w:rPr>
          <w:rFonts w:ascii="UD デジタル 教科書体 N-R" w:eastAsia="UD デジタル 教科書体 N-R" w:hAnsi="ＭＳ Ｐゴシック" w:cs="ＭＳ Ｐゴシック" w:hint="eastAsia"/>
        </w:rPr>
        <w:t>先メール</w:t>
      </w:r>
      <w:r w:rsidR="00C0549A" w:rsidRPr="00C555A5">
        <w:rPr>
          <w:rFonts w:ascii="UD デジタル 教科書体 N-R" w:eastAsia="UD デジタル 教科書体 N-R" w:hAnsi="ＭＳ Ｐゴシック" w:cs="ＭＳ Ｐゴシック" w:hint="eastAsia"/>
        </w:rPr>
        <w:t>アドレス</w:t>
      </w:r>
    </w:p>
    <w:p w14:paraId="36957408" w14:textId="5414FB51" w:rsidR="00C0549A" w:rsidRPr="00C555A5" w:rsidRDefault="00C0549A" w:rsidP="00084C3C">
      <w:pPr>
        <w:pStyle w:val="a3"/>
        <w:tabs>
          <w:tab w:val="right" w:pos="9639"/>
        </w:tabs>
        <w:ind w:right="-1" w:firstLineChars="900" w:firstLine="2142"/>
        <w:rPr>
          <w:rFonts w:ascii="UD デジタル 教科書体 N-R" w:eastAsia="UD デジタル 教科書体 N-R"/>
          <w:spacing w:val="0"/>
        </w:rPr>
      </w:pPr>
      <w:r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〔　　　　　　　　　　　　　　　　　　　　</w:t>
      </w:r>
      <w:r w:rsidR="007F1BCE"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         </w:t>
      </w:r>
      <w:r w:rsidRPr="00C555A5">
        <w:rPr>
          <w:rFonts w:ascii="UD デジタル 教科書体 N-R" w:eastAsia="UD デジタル 教科書体 N-R" w:hAnsi="ＭＳ Ｐゴシック" w:cs="ＭＳ Ｐゴシック" w:hint="eastAsia"/>
        </w:rPr>
        <w:t xml:space="preserve">　〕</w:t>
      </w:r>
    </w:p>
    <w:tbl>
      <w:tblPr>
        <w:tblW w:w="0" w:type="auto"/>
        <w:tblInd w:w="8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3360"/>
        <w:gridCol w:w="385"/>
        <w:gridCol w:w="1055"/>
        <w:gridCol w:w="3339"/>
      </w:tblGrid>
      <w:tr w:rsidR="000D1AFE" w:rsidRPr="00C555A5" w14:paraId="492A35CD" w14:textId="77777777" w:rsidTr="00E0164E">
        <w:trPr>
          <w:trHeight w:hRule="exact" w:val="359"/>
        </w:trPr>
        <w:tc>
          <w:tcPr>
            <w:tcW w:w="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auto"/>
            </w:tcBorders>
          </w:tcPr>
          <w:p w14:paraId="1E912E46" w14:textId="77777777" w:rsidR="000D1AFE" w:rsidRPr="00C555A5" w:rsidRDefault="000D1AFE">
            <w:pPr>
              <w:pStyle w:val="a3"/>
              <w:spacing w:line="361" w:lineRule="exact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auto"/>
              <w:bottom w:val="single" w:sz="18" w:space="0" w:color="000000"/>
              <w:right w:val="single" w:sz="2" w:space="0" w:color="auto"/>
            </w:tcBorders>
          </w:tcPr>
          <w:p w14:paraId="42A90554" w14:textId="77777777" w:rsidR="000D1AFE" w:rsidRPr="00C555A5" w:rsidRDefault="000D1AFE" w:rsidP="001F5AEB">
            <w:pPr>
              <w:pStyle w:val="a3"/>
              <w:spacing w:line="240" w:lineRule="auto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職　名</w:t>
            </w:r>
          </w:p>
        </w:tc>
        <w:tc>
          <w:tcPr>
            <w:tcW w:w="3360" w:type="dxa"/>
            <w:tcBorders>
              <w:top w:val="single" w:sz="18" w:space="0" w:color="000000"/>
              <w:left w:val="single" w:sz="2" w:space="0" w:color="auto"/>
              <w:bottom w:val="single" w:sz="18" w:space="0" w:color="000000"/>
              <w:right w:val="single" w:sz="18" w:space="0" w:color="auto"/>
            </w:tcBorders>
          </w:tcPr>
          <w:p w14:paraId="693E2F72" w14:textId="77777777" w:rsidR="000D1AFE" w:rsidRPr="00C555A5" w:rsidRDefault="000D1AFE" w:rsidP="001F5AEB">
            <w:pPr>
              <w:pStyle w:val="a3"/>
              <w:spacing w:line="240" w:lineRule="auto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 xml:space="preserve">氏　　</w:t>
            </w:r>
            <w:r w:rsidR="001F5AEB" w:rsidRPr="00C555A5">
              <w:rPr>
                <w:rFonts w:ascii="UD デジタル 教科書体 N-R" w:eastAsia="UD デジタル 教科書体 N-R" w:hAnsi="ＭＳ ゴシック" w:hint="eastAsia"/>
              </w:rPr>
              <w:t xml:space="preserve">　</w:t>
            </w:r>
            <w:r w:rsidR="001F5AEB" w:rsidRPr="00C555A5">
              <w:rPr>
                <w:rFonts w:ascii="UD デジタル 教科書体 N-R" w:eastAsia="UD デジタル 教科書体 N-R" w:hAnsi="ＭＳ ゴシック" w:hint="eastAsia"/>
                <w:spacing w:val="0"/>
              </w:rPr>
              <w:t>名</w:t>
            </w:r>
          </w:p>
        </w:tc>
        <w:tc>
          <w:tcPr>
            <w:tcW w:w="38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2" w:space="0" w:color="auto"/>
            </w:tcBorders>
          </w:tcPr>
          <w:p w14:paraId="11AF10A4" w14:textId="77777777" w:rsidR="000D1AFE" w:rsidRPr="00C555A5" w:rsidRDefault="000D1AFE" w:rsidP="001F5AEB">
            <w:pPr>
              <w:pStyle w:val="a3"/>
              <w:spacing w:line="240" w:lineRule="auto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</w:p>
        </w:tc>
        <w:tc>
          <w:tcPr>
            <w:tcW w:w="1055" w:type="dxa"/>
            <w:tcBorders>
              <w:top w:val="single" w:sz="18" w:space="0" w:color="000000"/>
              <w:left w:val="single" w:sz="2" w:space="0" w:color="auto"/>
              <w:bottom w:val="single" w:sz="18" w:space="0" w:color="000000"/>
              <w:right w:val="single" w:sz="2" w:space="0" w:color="auto"/>
            </w:tcBorders>
          </w:tcPr>
          <w:p w14:paraId="041E3075" w14:textId="77777777" w:rsidR="000D1AFE" w:rsidRPr="00C555A5" w:rsidRDefault="000D1AFE" w:rsidP="001F5AEB">
            <w:pPr>
              <w:pStyle w:val="a3"/>
              <w:spacing w:line="240" w:lineRule="auto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職　名</w:t>
            </w:r>
          </w:p>
        </w:tc>
        <w:tc>
          <w:tcPr>
            <w:tcW w:w="3339" w:type="dxa"/>
            <w:tcBorders>
              <w:top w:val="single" w:sz="18" w:space="0" w:color="000000"/>
              <w:left w:val="single" w:sz="2" w:space="0" w:color="auto"/>
              <w:bottom w:val="single" w:sz="18" w:space="0" w:color="000000"/>
              <w:right w:val="single" w:sz="18" w:space="0" w:color="auto"/>
            </w:tcBorders>
          </w:tcPr>
          <w:p w14:paraId="1535B9EB" w14:textId="77777777" w:rsidR="000D1AFE" w:rsidRPr="00C555A5" w:rsidRDefault="000D1AFE" w:rsidP="001F5AEB">
            <w:pPr>
              <w:pStyle w:val="a3"/>
              <w:spacing w:line="240" w:lineRule="auto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 xml:space="preserve">氏　　　</w:t>
            </w:r>
            <w:r w:rsidR="001F5AEB" w:rsidRPr="00C555A5">
              <w:rPr>
                <w:rFonts w:ascii="UD デジタル 教科書体 N-R" w:eastAsia="UD デジタル 教科書体 N-R" w:hAnsi="ＭＳ ゴシック" w:hint="eastAsia"/>
              </w:rPr>
              <w:t xml:space="preserve">　名</w:t>
            </w:r>
          </w:p>
        </w:tc>
      </w:tr>
      <w:tr w:rsidR="000D1AFE" w:rsidRPr="00C555A5" w14:paraId="7DEB5A69" w14:textId="77777777" w:rsidTr="00C555A5">
        <w:trPr>
          <w:trHeight w:hRule="exact" w:val="718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35ED39C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１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7E8F538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F142E66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2444DCB8" w14:textId="77777777" w:rsidR="000D1AFE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14</w:t>
            </w: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0D43446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7E60219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3F5A1605" w14:textId="77777777" w:rsidTr="00C555A5">
        <w:trPr>
          <w:trHeight w:hRule="exact" w:val="718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8F877F0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２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F1E0D86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EF9B7A1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0D066F56" w14:textId="77777777" w:rsidR="000D1AFE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</w:t>
            </w:r>
            <w:r w:rsidR="00C0549A" w:rsidRPr="00C555A5">
              <w:rPr>
                <w:rFonts w:ascii="UD デジタル 教科書体 N-R" w:eastAsia="UD デジタル 教科書体 N-R" w:hAnsi="ＭＳ ゴシック" w:cs="Times New Roman" w:hint="eastAsia"/>
              </w:rPr>
              <w:t>5</w:t>
            </w: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AE9F388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C309894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58BE0489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E0B96C1" w14:textId="500D6720" w:rsidR="000D1AFE" w:rsidRPr="00C555A5" w:rsidRDefault="001F5AEB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  <w:spacing w:val="0"/>
              </w:rPr>
              <w:t>３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DA35B42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EF0B13F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12CC6F31" w14:textId="77777777" w:rsidR="000D1AFE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</w:t>
            </w:r>
            <w:r w:rsidR="00C0549A" w:rsidRPr="00C555A5">
              <w:rPr>
                <w:rFonts w:ascii="UD デジタル 教科書体 N-R" w:eastAsia="UD デジタル 教科書体 N-R" w:hAnsi="ＭＳ ゴシック" w:cs="Times New Roman" w:hint="eastAsia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7D27235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F743910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7694BBF4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CC0E100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４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E847FAF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C234FBE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11B6E678" w14:textId="77777777" w:rsidR="000D1AFE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</w:t>
            </w:r>
            <w:r w:rsidR="00C0549A" w:rsidRPr="00C555A5">
              <w:rPr>
                <w:rFonts w:ascii="UD デジタル 教科書体 N-R" w:eastAsia="UD デジタル 教科書体 N-R" w:hAnsi="ＭＳ ゴシック" w:cs="Times New Roman" w:hint="eastAsia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0B45725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1800035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57084B3A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2FB8384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５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5F12CCE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050AA1C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419AD4C1" w14:textId="77777777" w:rsidR="000D1AFE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 w:cs="Times New Roman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18</w:t>
            </w:r>
          </w:p>
          <w:p w14:paraId="6BE0CF1F" w14:textId="77777777" w:rsidR="00C0549A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A76BE64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872CBFC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0891D6FD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43AD140" w14:textId="77777777" w:rsidR="000D1AFE" w:rsidRPr="00C555A5" w:rsidRDefault="001F5AEB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  <w:spacing w:val="0"/>
              </w:rPr>
              <w:t>６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F7A74A5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7D9A319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2352E906" w14:textId="77777777" w:rsidR="000D1AFE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 w:cs="Times New Roman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19</w:t>
            </w:r>
          </w:p>
          <w:p w14:paraId="3EC25715" w14:textId="77777777" w:rsidR="00C0549A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0939A8B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99C9F22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316600BA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F1504C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７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DA249C8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5F52CCA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49C3FE86" w14:textId="77777777" w:rsidR="000D1AFE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 w:cs="Times New Roman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20</w:t>
            </w:r>
          </w:p>
          <w:p w14:paraId="7F083CE8" w14:textId="77777777" w:rsidR="00C0549A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A159580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9154E35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7B12730F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1369F43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８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7888FF4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D074979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4B9A8BE3" w14:textId="77777777" w:rsidR="00C0549A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 w:cs="Times New Roman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2</w:t>
            </w:r>
            <w:r w:rsidR="00C0549A" w:rsidRPr="00C555A5">
              <w:rPr>
                <w:rFonts w:ascii="UD デジタル 教科書体 N-R" w:eastAsia="UD デジタル 教科書体 N-R" w:hAnsi="ＭＳ ゴシック" w:cs="Times New Roman" w:hint="eastAsia"/>
              </w:rPr>
              <w:t>1</w:t>
            </w:r>
          </w:p>
          <w:p w14:paraId="02F550B8" w14:textId="77777777" w:rsidR="000D1AFE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  <w:spacing w:val="0"/>
                <w:sz w:val="2"/>
                <w:szCs w:val="2"/>
              </w:rPr>
              <w:t>3</w:t>
            </w: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82660BD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359E77D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00E168DE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DD4FFB0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</w:rPr>
              <w:t>９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61B284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20A58E8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020185CA" w14:textId="77777777" w:rsidR="000D1AFE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 w:cs="Times New Roman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  <w:spacing w:val="0"/>
              </w:rPr>
              <w:t>2</w:t>
            </w:r>
            <w:r w:rsidR="00C0549A" w:rsidRPr="00C555A5">
              <w:rPr>
                <w:rFonts w:ascii="UD デジタル 教科書体 N-R" w:eastAsia="UD デジタル 教科書体 N-R" w:hAnsi="ＭＳ ゴシック" w:cs="Times New Roman" w:hint="eastAsia"/>
              </w:rPr>
              <w:t>2</w:t>
            </w:r>
          </w:p>
          <w:p w14:paraId="0F765121" w14:textId="77777777" w:rsidR="00C0549A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913220D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E0E2D01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2453054D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280B688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EE76DD9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F6E1F76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0EB9AEA3" w14:textId="77777777" w:rsidR="000D1AFE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 w:cs="Times New Roman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2</w:t>
            </w:r>
            <w:r w:rsidR="00C0549A" w:rsidRPr="00C555A5">
              <w:rPr>
                <w:rFonts w:ascii="UD デジタル 教科書体 N-R" w:eastAsia="UD デジタル 教科書体 N-R" w:hAnsi="ＭＳ ゴシック" w:cs="Times New Roman" w:hint="eastAsia"/>
              </w:rPr>
              <w:t>3</w:t>
            </w:r>
          </w:p>
          <w:p w14:paraId="046D629C" w14:textId="77777777" w:rsidR="00C0549A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736CA168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9790F77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6947FF94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FFF0FE0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1710C0FF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8C8A816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44E54FB3" w14:textId="77777777" w:rsidR="000D1AFE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 w:cs="Times New Roman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  <w:spacing w:val="0"/>
              </w:rPr>
              <w:t>2</w:t>
            </w:r>
            <w:r w:rsidR="00C0549A" w:rsidRPr="00C555A5">
              <w:rPr>
                <w:rFonts w:ascii="UD デジタル 教科書体 N-R" w:eastAsia="UD デジタル 教科書体 N-R" w:hAnsi="ＭＳ ゴシック" w:cs="Times New Roman" w:hint="eastAsia"/>
                <w:spacing w:val="0"/>
              </w:rPr>
              <w:t>4</w:t>
            </w:r>
          </w:p>
          <w:p w14:paraId="2C2F5BAC" w14:textId="77777777" w:rsidR="00C0549A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2FDCA090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E088E4D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0D1AFE" w:rsidRPr="00C555A5" w14:paraId="3C577EBF" w14:textId="77777777" w:rsidTr="00C555A5">
        <w:trPr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4" w:space="0" w:color="004000"/>
              <w:right w:val="single" w:sz="2" w:space="0" w:color="auto"/>
            </w:tcBorders>
            <w:vAlign w:val="center"/>
          </w:tcPr>
          <w:p w14:paraId="0A24C848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40241AC5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423BC47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9FAB8ED" w14:textId="77777777" w:rsidR="000D1AFE" w:rsidRPr="00C555A5" w:rsidRDefault="000D1AFE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 w:cs="Times New Roman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2</w:t>
            </w:r>
            <w:r w:rsidR="00C0549A" w:rsidRPr="00C555A5">
              <w:rPr>
                <w:rFonts w:ascii="UD デジタル 教科書体 N-R" w:eastAsia="UD デジタル 教科書体 N-R" w:hAnsi="ＭＳ ゴシック" w:cs="Times New Roman" w:hint="eastAsia"/>
              </w:rPr>
              <w:t>5</w:t>
            </w:r>
          </w:p>
          <w:p w14:paraId="12951A5E" w14:textId="77777777" w:rsidR="00C0549A" w:rsidRPr="00C555A5" w:rsidRDefault="00C0549A" w:rsidP="006574D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</w:p>
        </w:tc>
        <w:tc>
          <w:tcPr>
            <w:tcW w:w="105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D213973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5DE8B" w14:textId="77777777" w:rsidR="000D1AFE" w:rsidRPr="00C555A5" w:rsidRDefault="000D1AFE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6574D5" w:rsidRPr="00C555A5" w14:paraId="77373DF6" w14:textId="77777777" w:rsidTr="00C555A5">
        <w:trPr>
          <w:gridAfter w:val="3"/>
          <w:wAfter w:w="4779" w:type="dxa"/>
          <w:trHeight w:hRule="exact" w:val="722"/>
        </w:trPr>
        <w:tc>
          <w:tcPr>
            <w:tcW w:w="360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3A62FCB" w14:textId="77777777" w:rsidR="006574D5" w:rsidRPr="00C555A5" w:rsidRDefault="006574D5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 w:hAnsi="ＭＳ ゴシック"/>
                <w:spacing w:val="0"/>
              </w:rPr>
            </w:pPr>
            <w:r w:rsidRPr="00C555A5">
              <w:rPr>
                <w:rFonts w:ascii="UD デジタル 教科書体 N-R" w:eastAsia="UD デジタル 教科書体 N-R" w:hAnsi="ＭＳ ゴシック" w:cs="Times New Roman" w:hint="eastAsia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9844063" w14:textId="77777777" w:rsidR="006574D5" w:rsidRPr="00C555A5" w:rsidRDefault="006574D5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6CDF1" w14:textId="77777777" w:rsidR="006574D5" w:rsidRPr="00C555A5" w:rsidRDefault="006574D5" w:rsidP="00C555A5">
            <w:pPr>
              <w:pStyle w:val="a3"/>
              <w:spacing w:line="361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</w:tbl>
    <w:p w14:paraId="1D50F50A" w14:textId="77777777" w:rsidR="000D1AFE" w:rsidRPr="00C555A5" w:rsidRDefault="000D1AFE" w:rsidP="001F5AEB">
      <w:pPr>
        <w:pStyle w:val="a3"/>
        <w:ind w:firstLineChars="100" w:firstLine="220"/>
        <w:rPr>
          <w:rFonts w:ascii="UD デジタル 教科書体 N-R" w:eastAsia="UD デジタル 教科書体 N-R" w:hAnsi="ＭＳ ゴシック"/>
          <w:spacing w:val="0"/>
          <w:sz w:val="22"/>
          <w:szCs w:val="22"/>
        </w:rPr>
      </w:pPr>
      <w:r w:rsidRPr="00C555A5">
        <w:rPr>
          <w:rFonts w:ascii="UD デジタル 教科書体 N-R" w:eastAsia="UD デジタル 教科書体 N-R" w:hAnsi="ＭＳ ゴシック" w:hint="eastAsia"/>
          <w:spacing w:val="0"/>
          <w:sz w:val="22"/>
          <w:szCs w:val="22"/>
        </w:rPr>
        <w:t>※</w:t>
      </w:r>
      <w:r w:rsidR="001F5AEB" w:rsidRPr="00C555A5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  <w:r w:rsidRPr="00C555A5">
        <w:rPr>
          <w:rFonts w:ascii="UD デジタル 教科書体 N-R" w:eastAsia="UD デジタル 教科書体 N-R" w:hAnsi="ＭＳ ゴシック" w:hint="eastAsia"/>
          <w:spacing w:val="0"/>
          <w:sz w:val="22"/>
          <w:szCs w:val="22"/>
        </w:rPr>
        <w:t>欄</w:t>
      </w:r>
      <w:r w:rsidR="00E41D15" w:rsidRPr="00C555A5">
        <w:rPr>
          <w:rFonts w:ascii="UD デジタル 教科書体 N-R" w:eastAsia="UD デジタル 教科書体 N-R" w:hAnsi="ＭＳ ゴシック" w:hint="eastAsia"/>
          <w:sz w:val="22"/>
          <w:szCs w:val="22"/>
        </w:rPr>
        <w:t>が不足する場合は、本用紙をコピーし</w:t>
      </w:r>
      <w:r w:rsidR="00C0549A" w:rsidRPr="00C555A5">
        <w:rPr>
          <w:rFonts w:ascii="UD デジタル 教科書体 N-R" w:eastAsia="UD デジタル 教科書体 N-R" w:hAnsi="ＭＳ ゴシック" w:hint="eastAsia"/>
          <w:sz w:val="22"/>
          <w:szCs w:val="22"/>
        </w:rPr>
        <w:t>て</w:t>
      </w:r>
      <w:r w:rsidR="00E41D15" w:rsidRPr="00C555A5">
        <w:rPr>
          <w:rFonts w:ascii="UD デジタル 教科書体 N-R" w:eastAsia="UD デジタル 教科書体 N-R" w:hAnsi="ＭＳ ゴシック" w:hint="eastAsia"/>
          <w:sz w:val="22"/>
          <w:szCs w:val="22"/>
        </w:rPr>
        <w:t>御記入くだ</w:t>
      </w:r>
      <w:r w:rsidRPr="00C555A5">
        <w:rPr>
          <w:rFonts w:ascii="UD デジタル 教科書体 N-R" w:eastAsia="UD デジタル 教科書体 N-R" w:hAnsi="ＭＳ ゴシック" w:hint="eastAsia"/>
          <w:sz w:val="22"/>
          <w:szCs w:val="22"/>
        </w:rPr>
        <w:t>さい。</w:t>
      </w:r>
    </w:p>
    <w:tbl>
      <w:tblPr>
        <w:tblW w:w="9750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7F1BCE" w:rsidRPr="00C555A5" w14:paraId="74E02ADB" w14:textId="77777777" w:rsidTr="007F1BCE">
        <w:trPr>
          <w:trHeight w:val="1355"/>
        </w:trPr>
        <w:tc>
          <w:tcPr>
            <w:tcW w:w="9750" w:type="dxa"/>
          </w:tcPr>
          <w:p w14:paraId="45D54A96" w14:textId="77777777" w:rsidR="00D5603C" w:rsidRPr="00C555A5" w:rsidRDefault="000D1AFE" w:rsidP="007F1BCE">
            <w:pPr>
              <w:pStyle w:val="a3"/>
              <w:ind w:firstLineChars="350" w:firstLine="763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※　加入申込は、</w:t>
            </w:r>
            <w:r w:rsidR="00C0549A"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メールまたは</w:t>
            </w:r>
            <w:r w:rsidR="006574D5"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FAXまたは</w:t>
            </w:r>
            <w:r w:rsidR="00C0549A"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郵送</w:t>
            </w: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で</w:t>
            </w:r>
            <w:r w:rsidR="00E0164E"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お願いします</w:t>
            </w: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。</w:t>
            </w:r>
          </w:p>
          <w:p w14:paraId="229B410C" w14:textId="042D2058" w:rsidR="007F1BCE" w:rsidRPr="00C555A5" w:rsidRDefault="007F1BCE" w:rsidP="00D5603C">
            <w:pPr>
              <w:pStyle w:val="a3"/>
              <w:ind w:firstLineChars="250" w:firstLine="545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C555A5">
              <w:rPr>
                <w:rFonts w:ascii="UD デジタル 教科書体 N-R" w:eastAsia="UD デジタル 教科書体 N-R" w:hAnsi="ＭＳ ゴシック" w:cs="ＭＳ Ｐゴシック" w:hint="eastAsia"/>
                <w:sz w:val="22"/>
                <w:szCs w:val="22"/>
              </w:rPr>
              <w:t>事 務 局：　長</w:t>
            </w: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崎県立</w:t>
            </w:r>
            <w:r w:rsid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佐世保</w:t>
            </w: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特別支援学校</w:t>
            </w:r>
          </w:p>
          <w:p w14:paraId="391B3A0F" w14:textId="3ED5A1B7" w:rsidR="007F1BCE" w:rsidRPr="00C555A5" w:rsidRDefault="007F1BCE" w:rsidP="0061698B">
            <w:pPr>
              <w:pStyle w:val="a3"/>
              <w:ind w:rightChars="60" w:right="126" w:firstLineChars="250" w:firstLine="545"/>
              <w:jc w:val="left"/>
              <w:rPr>
                <w:rFonts w:ascii="UD デジタル 教科書体 N-R" w:eastAsia="UD デジタル 教科書体 N-R" w:hAnsi="ＭＳ ゴシック"/>
                <w:spacing w:val="0"/>
                <w:sz w:val="22"/>
                <w:szCs w:val="22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事務局長：　</w:t>
            </w:r>
            <w:r w:rsid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前田　憲吾</w:t>
            </w: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（</w:t>
            </w:r>
            <w:r w:rsidR="0089242D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教頭</w:t>
            </w: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）</w:t>
            </w:r>
            <w:r w:rsidRPr="00C555A5">
              <w:rPr>
                <w:rFonts w:ascii="UD デジタル 教科書体 N-R" w:eastAsia="UD デジタル 教科書体 N-R" w:hAnsi="ＭＳ ゴシック" w:cs="Times New Roman" w:hint="eastAsia"/>
                <w:spacing w:val="0"/>
                <w:sz w:val="22"/>
                <w:szCs w:val="22"/>
              </w:rPr>
              <w:t xml:space="preserve">      </w:t>
            </w:r>
            <w:r w:rsidRPr="00C555A5">
              <w:rPr>
                <w:rFonts w:ascii="UD デジタル 教科書体 N-R" w:eastAsia="UD デジタル 教科書体 N-R" w:hAnsi="ＭＳ ゴシック" w:hint="eastAsia"/>
                <w:spacing w:val="0"/>
                <w:sz w:val="22"/>
                <w:szCs w:val="22"/>
              </w:rPr>
              <w:t xml:space="preserve">事務局員：　</w:t>
            </w:r>
            <w:r w:rsidR="00C555A5">
              <w:rPr>
                <w:rFonts w:ascii="UD デジタル 教科書体 N-R" w:eastAsia="UD デジタル 教科書体 N-R" w:hAnsi="ＭＳ ゴシック" w:hint="eastAsia"/>
                <w:spacing w:val="0"/>
                <w:sz w:val="22"/>
                <w:szCs w:val="22"/>
              </w:rPr>
              <w:t>戸村　文夫</w:t>
            </w:r>
            <w:r w:rsidRPr="00C555A5">
              <w:rPr>
                <w:rFonts w:ascii="UD デジタル 教科書体 N-R" w:eastAsia="UD デジタル 教科書体 N-R" w:hAnsi="ＭＳ ゴシック" w:hint="eastAsia"/>
                <w:spacing w:val="0"/>
                <w:sz w:val="22"/>
                <w:szCs w:val="22"/>
              </w:rPr>
              <w:t>（部主事）</w:t>
            </w:r>
            <w:r w:rsidRPr="00C555A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        　</w:t>
            </w:r>
          </w:p>
          <w:p w14:paraId="648F1CFA" w14:textId="1EDB4A7E" w:rsidR="007F1BCE" w:rsidRPr="00C555A5" w:rsidRDefault="007F1BCE" w:rsidP="00D5603C">
            <w:pPr>
              <w:pStyle w:val="a3"/>
              <w:ind w:rightChars="60" w:right="126" w:firstLineChars="900" w:firstLine="1980"/>
              <w:rPr>
                <w:rFonts w:ascii="UD デジタル 教科書体 N-R" w:eastAsia="UD デジタル 教科書体 N-R" w:hAnsi="ＭＳ ゴシック"/>
                <w:spacing w:val="-9"/>
                <w:sz w:val="22"/>
                <w:szCs w:val="22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  <w:spacing w:val="0"/>
                <w:sz w:val="22"/>
                <w:szCs w:val="22"/>
              </w:rPr>
              <w:t>TEL</w:t>
            </w:r>
            <w:r w:rsidRPr="00C555A5">
              <w:rPr>
                <w:rFonts w:ascii="UD デジタル 教科書体 N-R" w:eastAsia="UD デジタル 教科書体 N-R" w:hAnsi="ＭＳ ゴシック" w:hint="eastAsia"/>
                <w:spacing w:val="-9"/>
                <w:sz w:val="22"/>
                <w:szCs w:val="22"/>
              </w:rPr>
              <w:t xml:space="preserve">　</w:t>
            </w:r>
            <w:r w:rsidR="00C555A5">
              <w:rPr>
                <w:rFonts w:ascii="UD デジタル 教科書体 N-R" w:eastAsia="UD デジタル 教科書体 N-R" w:hAnsi="ＭＳ ゴシック" w:hint="eastAsia"/>
                <w:spacing w:val="-9"/>
                <w:sz w:val="22"/>
                <w:szCs w:val="22"/>
              </w:rPr>
              <w:t xml:space="preserve">０９５６－４７－６４７４　</w:t>
            </w:r>
            <w:r w:rsidRPr="00C555A5">
              <w:rPr>
                <w:rFonts w:ascii="UD デジタル 教科書体 N-R" w:eastAsia="UD デジタル 教科書体 N-R" w:hAnsi="ＭＳ ゴシック" w:cs="Times New Roman" w:hint="eastAsia"/>
                <w:spacing w:val="-9"/>
                <w:sz w:val="22"/>
                <w:szCs w:val="22"/>
              </w:rPr>
              <w:t xml:space="preserve">　FAX</w:t>
            </w:r>
            <w:r w:rsidRPr="00C555A5">
              <w:rPr>
                <w:rFonts w:ascii="UD デジタル 教科書体 N-R" w:eastAsia="UD デジタル 教科書体 N-R" w:hAnsi="ＭＳ ゴシック" w:hint="eastAsia"/>
                <w:spacing w:val="-9"/>
                <w:sz w:val="22"/>
                <w:szCs w:val="22"/>
              </w:rPr>
              <w:t xml:space="preserve">　</w:t>
            </w:r>
            <w:r w:rsidR="00C555A5">
              <w:rPr>
                <w:rFonts w:ascii="UD デジタル 教科書体 N-R" w:eastAsia="UD デジタル 教科書体 N-R" w:hAnsi="ＭＳ ゴシック" w:hint="eastAsia"/>
                <w:spacing w:val="-9"/>
                <w:sz w:val="22"/>
                <w:szCs w:val="22"/>
              </w:rPr>
              <w:t>０９５６－４７－８７５６</w:t>
            </w:r>
          </w:p>
          <w:p w14:paraId="61578041" w14:textId="585039EB" w:rsidR="007F1BCE" w:rsidRPr="00C555A5" w:rsidRDefault="007F1BCE" w:rsidP="00D5603C">
            <w:pPr>
              <w:pStyle w:val="a3"/>
              <w:ind w:firstLineChars="1000" w:firstLine="2020"/>
              <w:rPr>
                <w:rFonts w:ascii="UD デジタル 教科書体 N-R" w:eastAsia="UD デジタル 教科書体 N-R" w:hAnsi="ＭＳ ゴシック"/>
              </w:rPr>
            </w:pPr>
            <w:r w:rsidRPr="00C555A5">
              <w:rPr>
                <w:rFonts w:ascii="UD デジタル 教科書体 N-R" w:eastAsia="UD デジタル 教科書体 N-R" w:hAnsi="ＭＳ ゴシック" w:hint="eastAsia"/>
                <w:spacing w:val="-9"/>
                <w:sz w:val="22"/>
                <w:szCs w:val="22"/>
              </w:rPr>
              <w:t xml:space="preserve">E-mail    </w:t>
            </w:r>
            <w:r w:rsidR="00C555A5">
              <w:rPr>
                <w:rFonts w:ascii="UD デジタル 教科書体 N-R" w:eastAsia="UD デジタル 教科書体 N-R" w:hAnsi="ＭＳ ゴシック" w:hint="eastAsia"/>
                <w:spacing w:val="-9"/>
                <w:sz w:val="22"/>
                <w:szCs w:val="22"/>
              </w:rPr>
              <w:t>choutokuken@news.ed.jp</w:t>
            </w:r>
          </w:p>
        </w:tc>
      </w:tr>
    </w:tbl>
    <w:p w14:paraId="56D90D51" w14:textId="77777777" w:rsidR="000D1AFE" w:rsidRPr="00C555A5" w:rsidRDefault="000D1AFE" w:rsidP="007F1BCE">
      <w:pPr>
        <w:jc w:val="left"/>
        <w:rPr>
          <w:rFonts w:ascii="UD デジタル 教科書体 N-R" w:eastAsia="UD デジタル 教科書体 N-R"/>
        </w:rPr>
      </w:pPr>
    </w:p>
    <w:sectPr w:rsidR="000D1AFE" w:rsidRPr="00C555A5" w:rsidSect="004B7226">
      <w:headerReference w:type="default" r:id="rId6"/>
      <w:pgSz w:w="11906" w:h="16838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F1AB" w14:textId="77777777" w:rsidR="00667AFB" w:rsidRDefault="00667AFB" w:rsidP="000D1AFE">
      <w:r>
        <w:separator/>
      </w:r>
    </w:p>
  </w:endnote>
  <w:endnote w:type="continuationSeparator" w:id="0">
    <w:p w14:paraId="17BA4DED" w14:textId="77777777" w:rsidR="00667AFB" w:rsidRDefault="00667AFB" w:rsidP="000D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CE70" w14:textId="77777777" w:rsidR="00667AFB" w:rsidRDefault="00667AFB" w:rsidP="000D1AFE">
      <w:r>
        <w:separator/>
      </w:r>
    </w:p>
  </w:footnote>
  <w:footnote w:type="continuationSeparator" w:id="0">
    <w:p w14:paraId="18698DF5" w14:textId="77777777" w:rsidR="00667AFB" w:rsidRDefault="00667AFB" w:rsidP="000D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07F41" w14:textId="77777777" w:rsidR="007F7F4C" w:rsidRDefault="007F7F4C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FE"/>
    <w:rsid w:val="000249B0"/>
    <w:rsid w:val="00084C3C"/>
    <w:rsid w:val="000D1AFE"/>
    <w:rsid w:val="000F2A4A"/>
    <w:rsid w:val="0013310C"/>
    <w:rsid w:val="001C18C4"/>
    <w:rsid w:val="001D06E7"/>
    <w:rsid w:val="001F5AEB"/>
    <w:rsid w:val="00210C03"/>
    <w:rsid w:val="00223597"/>
    <w:rsid w:val="00260CB5"/>
    <w:rsid w:val="0027143F"/>
    <w:rsid w:val="002C35F5"/>
    <w:rsid w:val="00301062"/>
    <w:rsid w:val="00321072"/>
    <w:rsid w:val="00326A63"/>
    <w:rsid w:val="003758E8"/>
    <w:rsid w:val="003820FF"/>
    <w:rsid w:val="003D133A"/>
    <w:rsid w:val="003D3C35"/>
    <w:rsid w:val="003E1372"/>
    <w:rsid w:val="003F01F2"/>
    <w:rsid w:val="003F692B"/>
    <w:rsid w:val="0040045F"/>
    <w:rsid w:val="00407E17"/>
    <w:rsid w:val="004A42CB"/>
    <w:rsid w:val="004B403E"/>
    <w:rsid w:val="004B7226"/>
    <w:rsid w:val="004C05F6"/>
    <w:rsid w:val="005A6EA5"/>
    <w:rsid w:val="005F710A"/>
    <w:rsid w:val="0061698B"/>
    <w:rsid w:val="006235BC"/>
    <w:rsid w:val="00643E19"/>
    <w:rsid w:val="006574D5"/>
    <w:rsid w:val="00667AFB"/>
    <w:rsid w:val="006C4547"/>
    <w:rsid w:val="00706253"/>
    <w:rsid w:val="007F1BCE"/>
    <w:rsid w:val="007F7F4C"/>
    <w:rsid w:val="0089242D"/>
    <w:rsid w:val="008C2383"/>
    <w:rsid w:val="008C353F"/>
    <w:rsid w:val="00900422"/>
    <w:rsid w:val="0092113B"/>
    <w:rsid w:val="009256C0"/>
    <w:rsid w:val="00944A8A"/>
    <w:rsid w:val="009B785B"/>
    <w:rsid w:val="009D0192"/>
    <w:rsid w:val="00AB2C2D"/>
    <w:rsid w:val="00AB4024"/>
    <w:rsid w:val="00AF4AB9"/>
    <w:rsid w:val="00B15B32"/>
    <w:rsid w:val="00C0549A"/>
    <w:rsid w:val="00C0649B"/>
    <w:rsid w:val="00C555A5"/>
    <w:rsid w:val="00C97718"/>
    <w:rsid w:val="00CB45FC"/>
    <w:rsid w:val="00CE1FF6"/>
    <w:rsid w:val="00D5603C"/>
    <w:rsid w:val="00DB3A72"/>
    <w:rsid w:val="00E0164E"/>
    <w:rsid w:val="00E01A29"/>
    <w:rsid w:val="00E07C0F"/>
    <w:rsid w:val="00E41D15"/>
    <w:rsid w:val="00E750B6"/>
    <w:rsid w:val="00EC62D9"/>
    <w:rsid w:val="00F20BF7"/>
    <w:rsid w:val="00F471FA"/>
    <w:rsid w:val="00FA27ED"/>
    <w:rsid w:val="00FC5718"/>
    <w:rsid w:val="00FE7CEA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E5C21"/>
  <w15:chartTrackingRefBased/>
  <w15:docId w15:val="{223FD47D-298F-4323-AC8F-D78685EF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5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AEB"/>
  </w:style>
  <w:style w:type="paragraph" w:styleId="a6">
    <w:name w:val="footer"/>
    <w:basedOn w:val="a"/>
    <w:link w:val="a7"/>
    <w:uiPriority w:val="99"/>
    <w:unhideWhenUsed/>
    <w:rsid w:val="001F5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AEB"/>
  </w:style>
  <w:style w:type="paragraph" w:styleId="a8">
    <w:name w:val="Balloon Text"/>
    <w:basedOn w:val="a"/>
    <w:link w:val="a9"/>
    <w:uiPriority w:val="99"/>
    <w:semiHidden/>
    <w:unhideWhenUsed/>
    <w:rsid w:val="00E41D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1D1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C0549A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05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74824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523</CharactersWithSpaces>
  <SharedDoc>false</SharedDoc>
  <HLinks>
    <vt:vector size="12" baseType="variant">
      <vt:variant>
        <vt:i4>1179758</vt:i4>
      </vt:variant>
      <vt:variant>
        <vt:i4>3</vt:i4>
      </vt:variant>
      <vt:variant>
        <vt:i4>0</vt:i4>
      </vt:variant>
      <vt:variant>
        <vt:i4>5</vt:i4>
      </vt:variant>
      <vt:variant>
        <vt:lpwstr>kakunan-ss@news.ed.jp</vt:lpwstr>
      </vt:variant>
      <vt:variant>
        <vt:lpwstr/>
      </vt:variant>
      <vt:variant>
        <vt:i4>786537</vt:i4>
      </vt:variant>
      <vt:variant>
        <vt:i4>0</vt:i4>
      </vt:variant>
      <vt:variant>
        <vt:i4>0</vt:i4>
      </vt:variant>
      <vt:variant>
        <vt:i4>5</vt:i4>
      </vt:variant>
      <vt:variant>
        <vt:lpwstr>s77200@news.ed.jp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cp:lastModifiedBy>前田憲吾</cp:lastModifiedBy>
  <cp:revision>4</cp:revision>
  <cp:lastPrinted>2022-05-20T03:50:00Z</cp:lastPrinted>
  <dcterms:created xsi:type="dcterms:W3CDTF">2025-04-24T10:22:00Z</dcterms:created>
  <dcterms:modified xsi:type="dcterms:W3CDTF">2025-05-11T00:53:00Z</dcterms:modified>
</cp:coreProperties>
</file>